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844" w:rsidRDefault="00B60D2F" w:rsidP="00B60D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NR …………………..</w:t>
      </w:r>
    </w:p>
    <w:p w:rsidR="00B60D2F" w:rsidRDefault="00B60D2F" w:rsidP="00C0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0D2F" w:rsidRDefault="00B60D2F" w:rsidP="00C0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……………………………w Andrespolu pomiędzy:</w:t>
      </w:r>
    </w:p>
    <w:p w:rsidR="00B60D2F" w:rsidRDefault="00B60D2F" w:rsidP="00C0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Gminą Andrespol z siedzibą w Andrespolu, ul. </w:t>
      </w:r>
      <w:proofErr w:type="spellStart"/>
      <w:r>
        <w:rPr>
          <w:rFonts w:ascii="Times New Roman" w:hAnsi="Times New Roman" w:cs="Times New Roman"/>
          <w:sz w:val="24"/>
          <w:szCs w:val="24"/>
        </w:rPr>
        <w:t>Rokicińska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126, 95-020 Andrespol,</w:t>
      </w:r>
    </w:p>
    <w:p w:rsidR="00B60D2F" w:rsidRDefault="00B60D2F" w:rsidP="00C0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728 – 255 – 36 – 75, REGON</w:t>
      </w:r>
      <w:r w:rsidR="00083EC0">
        <w:rPr>
          <w:rFonts w:ascii="Times New Roman" w:hAnsi="Times New Roman" w:cs="Times New Roman"/>
          <w:sz w:val="24"/>
          <w:szCs w:val="24"/>
        </w:rPr>
        <w:t xml:space="preserve">: </w:t>
      </w:r>
      <w:r w:rsidR="003D160E">
        <w:rPr>
          <w:rFonts w:ascii="Times New Roman" w:hAnsi="Times New Roman" w:cs="Times New Roman"/>
          <w:sz w:val="24"/>
          <w:szCs w:val="24"/>
        </w:rPr>
        <w:t xml:space="preserve"> </w:t>
      </w:r>
      <w:r w:rsidR="00083EC0">
        <w:rPr>
          <w:rFonts w:ascii="Times New Roman" w:hAnsi="Times New Roman" w:cs="Times New Roman"/>
          <w:sz w:val="24"/>
          <w:szCs w:val="24"/>
        </w:rPr>
        <w:t>472057744</w:t>
      </w:r>
      <w:r w:rsidR="0071020C">
        <w:rPr>
          <w:rFonts w:ascii="Times New Roman" w:hAnsi="Times New Roman" w:cs="Times New Roman"/>
          <w:sz w:val="24"/>
          <w:szCs w:val="24"/>
        </w:rPr>
        <w:t>,</w:t>
      </w:r>
    </w:p>
    <w:p w:rsidR="00B60D2F" w:rsidRDefault="00B60D2F" w:rsidP="00C0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reprezentowaną przez Wójta Gminy – Dariusza </w:t>
      </w:r>
      <w:proofErr w:type="spellStart"/>
      <w:r>
        <w:rPr>
          <w:rFonts w:ascii="Times New Roman" w:hAnsi="Times New Roman" w:cs="Times New Roman"/>
          <w:sz w:val="24"/>
          <w:szCs w:val="24"/>
        </w:rPr>
        <w:t>Kubusa</w:t>
      </w:r>
      <w:proofErr w:type="spellEnd"/>
      <w:r>
        <w:rPr>
          <w:rFonts w:ascii="Times New Roman" w:hAnsi="Times New Roman" w:cs="Times New Roman"/>
          <w:sz w:val="24"/>
          <w:szCs w:val="24"/>
        </w:rPr>
        <w:t>, zwaną dalej „Zamawiającym”,</w:t>
      </w:r>
    </w:p>
    <w:p w:rsidR="00B60D2F" w:rsidRDefault="00B60D2F" w:rsidP="00C0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………………………………………………………………………………</w:t>
      </w:r>
      <w:r w:rsidR="003D160E">
        <w:rPr>
          <w:rFonts w:ascii="Times New Roman" w:hAnsi="Times New Roman" w:cs="Times New Roman"/>
          <w:sz w:val="24"/>
          <w:szCs w:val="24"/>
        </w:rPr>
        <w:t>………………..</w:t>
      </w:r>
    </w:p>
    <w:p w:rsidR="003D160E" w:rsidRDefault="003D160E" w:rsidP="00C0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3D160E" w:rsidRDefault="003D160E" w:rsidP="00C0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 , REGON: …………………………….</w:t>
      </w:r>
    </w:p>
    <w:p w:rsidR="003D160E" w:rsidRDefault="003D160E" w:rsidP="00C0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reprezentowanym(ą) przez ………………………………………………………………….</w:t>
      </w:r>
    </w:p>
    <w:p w:rsidR="003D160E" w:rsidRDefault="003D160E" w:rsidP="00C0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zwanym(ą) „Wykonawcą”</w:t>
      </w:r>
      <w:r w:rsidR="00C01148">
        <w:rPr>
          <w:rFonts w:ascii="Times New Roman" w:hAnsi="Times New Roman" w:cs="Times New Roman"/>
          <w:sz w:val="24"/>
          <w:szCs w:val="24"/>
        </w:rPr>
        <w:t>.</w:t>
      </w:r>
    </w:p>
    <w:p w:rsidR="00A6428D" w:rsidRDefault="00A6428D" w:rsidP="00C0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1148" w:rsidRDefault="00C01148" w:rsidP="00E3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Niniejszą umowę zawarto na podstawie dokonanego przez Zamawiającego wyboru oferty Wykonawcy, w postepowaniu nie wymagającym stosowania przepisów ustawy z dnia 29 stycznia 2004r. </w:t>
      </w:r>
      <w:r w:rsidR="008B7249">
        <w:rPr>
          <w:rFonts w:ascii="Times New Roman" w:hAnsi="Times New Roman" w:cs="Times New Roman"/>
          <w:sz w:val="24"/>
          <w:szCs w:val="24"/>
        </w:rPr>
        <w:t>Prawo zamówień publicznych (</w:t>
      </w:r>
      <w:r>
        <w:rPr>
          <w:rFonts w:ascii="Times New Roman" w:hAnsi="Times New Roman" w:cs="Times New Roman"/>
          <w:sz w:val="24"/>
          <w:szCs w:val="24"/>
        </w:rPr>
        <w:t>Dz.U.</w:t>
      </w:r>
      <w:r w:rsidR="00554D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201</w:t>
      </w:r>
      <w:r w:rsidR="00881FB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r., poz. </w:t>
      </w:r>
      <w:r w:rsidR="00881FBE">
        <w:rPr>
          <w:rFonts w:ascii="Times New Roman" w:hAnsi="Times New Roman" w:cs="Times New Roman"/>
          <w:sz w:val="24"/>
          <w:szCs w:val="24"/>
        </w:rPr>
        <w:t>1579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zm.), zgodnie z art. 4 pkt 8</w:t>
      </w:r>
      <w:r w:rsidR="008B7249">
        <w:rPr>
          <w:rFonts w:ascii="Times New Roman" w:hAnsi="Times New Roman" w:cs="Times New Roman"/>
          <w:sz w:val="24"/>
          <w:szCs w:val="24"/>
        </w:rPr>
        <w:t xml:space="preserve"> tej ustawy.</w:t>
      </w:r>
      <w:r w:rsidR="00A64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148" w:rsidRDefault="00C01148" w:rsidP="004B1B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4B1BC3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4B1BC3" w:rsidRDefault="004B1BC3" w:rsidP="004B1B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1BC3" w:rsidRPr="004B1BC3" w:rsidRDefault="004B1BC3" w:rsidP="004B1BC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1BC3">
        <w:rPr>
          <w:rFonts w:ascii="Times New Roman" w:hAnsi="Times New Roman" w:cs="Times New Roman"/>
          <w:sz w:val="24"/>
          <w:szCs w:val="24"/>
        </w:rPr>
        <w:t>Przedmiotem niniejszej umowy jest sukcesywna dostawa materiałów biurowych dla Urzędu Gminy w Andrespolu w 201</w:t>
      </w:r>
      <w:r w:rsidR="00881FBE">
        <w:rPr>
          <w:rFonts w:ascii="Times New Roman" w:hAnsi="Times New Roman" w:cs="Times New Roman"/>
          <w:sz w:val="24"/>
          <w:szCs w:val="24"/>
        </w:rPr>
        <w:t>8</w:t>
      </w:r>
      <w:r w:rsidRPr="004B1BC3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C01148" w:rsidRDefault="00B7603A" w:rsidP="004B1BC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D1039">
        <w:rPr>
          <w:rFonts w:ascii="Times New Roman" w:hAnsi="Times New Roman" w:cs="Times New Roman"/>
          <w:sz w:val="24"/>
          <w:szCs w:val="24"/>
        </w:rPr>
        <w:t>ykonawca zobowiąz</w:t>
      </w:r>
      <w:r w:rsidR="00D02DA4">
        <w:rPr>
          <w:rFonts w:ascii="Times New Roman" w:hAnsi="Times New Roman" w:cs="Times New Roman"/>
          <w:sz w:val="24"/>
          <w:szCs w:val="24"/>
        </w:rPr>
        <w:t>any jest</w:t>
      </w:r>
      <w:r w:rsidR="00ED1039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 xml:space="preserve"> dostarczan</w:t>
      </w:r>
      <w:r w:rsidR="00ED1039">
        <w:rPr>
          <w:rFonts w:ascii="Times New Roman" w:hAnsi="Times New Roman" w:cs="Times New Roman"/>
          <w:sz w:val="24"/>
          <w:szCs w:val="24"/>
        </w:rPr>
        <w:t>ia Zamawiającemu</w:t>
      </w:r>
      <w:r>
        <w:rPr>
          <w:rFonts w:ascii="Times New Roman" w:hAnsi="Times New Roman" w:cs="Times New Roman"/>
          <w:sz w:val="24"/>
          <w:szCs w:val="24"/>
        </w:rPr>
        <w:t xml:space="preserve"> materiał</w:t>
      </w:r>
      <w:r w:rsidR="00ED1039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biurow</w:t>
      </w:r>
      <w:r w:rsidR="00ED1039">
        <w:rPr>
          <w:rFonts w:ascii="Times New Roman" w:hAnsi="Times New Roman" w:cs="Times New Roman"/>
          <w:sz w:val="24"/>
          <w:szCs w:val="24"/>
        </w:rPr>
        <w:t>ych najwyższej jakości, fabrycznie nowych, nie noszących śladów uszkodzeń zewnętrznych oraz uprzedniego używania.</w:t>
      </w:r>
    </w:p>
    <w:p w:rsidR="00172D44" w:rsidRPr="00172D44" w:rsidRDefault="00172D44" w:rsidP="00172D44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72D44">
        <w:rPr>
          <w:rFonts w:ascii="Times New Roman" w:hAnsi="Times New Roman" w:cs="Times New Roman"/>
          <w:sz w:val="24"/>
          <w:szCs w:val="24"/>
        </w:rPr>
        <w:t xml:space="preserve">Wykonawca zobowiązany </w:t>
      </w:r>
      <w:r>
        <w:rPr>
          <w:rFonts w:ascii="Times New Roman" w:hAnsi="Times New Roman" w:cs="Times New Roman"/>
          <w:sz w:val="24"/>
          <w:szCs w:val="24"/>
        </w:rPr>
        <w:t>jest</w:t>
      </w:r>
      <w:r w:rsidRPr="00172D44">
        <w:rPr>
          <w:rFonts w:ascii="Times New Roman" w:hAnsi="Times New Roman" w:cs="Times New Roman"/>
          <w:sz w:val="24"/>
          <w:szCs w:val="24"/>
        </w:rPr>
        <w:t xml:space="preserve"> dostarczyć </w:t>
      </w:r>
      <w:r>
        <w:rPr>
          <w:rFonts w:ascii="Times New Roman" w:hAnsi="Times New Roman" w:cs="Times New Roman"/>
          <w:sz w:val="24"/>
          <w:szCs w:val="24"/>
        </w:rPr>
        <w:t>zamówione materiały</w:t>
      </w:r>
      <w:r w:rsidRPr="00172D44">
        <w:rPr>
          <w:rFonts w:ascii="Times New Roman" w:hAnsi="Times New Roman" w:cs="Times New Roman"/>
          <w:sz w:val="24"/>
          <w:szCs w:val="24"/>
        </w:rPr>
        <w:t xml:space="preserve"> własnym transportem i na własny koszt </w:t>
      </w:r>
      <w:r>
        <w:rPr>
          <w:rFonts w:ascii="Times New Roman" w:hAnsi="Times New Roman" w:cs="Times New Roman"/>
          <w:sz w:val="24"/>
          <w:szCs w:val="24"/>
        </w:rPr>
        <w:t>oraz</w:t>
      </w:r>
      <w:r w:rsidRPr="00172D44">
        <w:rPr>
          <w:rFonts w:ascii="Times New Roman" w:hAnsi="Times New Roman" w:cs="Times New Roman"/>
          <w:sz w:val="24"/>
          <w:szCs w:val="24"/>
        </w:rPr>
        <w:t xml:space="preserve"> wstawić 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72D44">
        <w:rPr>
          <w:rFonts w:ascii="Times New Roman" w:hAnsi="Times New Roman" w:cs="Times New Roman"/>
          <w:sz w:val="24"/>
          <w:szCs w:val="24"/>
        </w:rPr>
        <w:t xml:space="preserve"> na parter budynku Urzędu Gminy.</w:t>
      </w:r>
    </w:p>
    <w:p w:rsidR="00601682" w:rsidRDefault="00172D44" w:rsidP="001D21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AE3" w:rsidRDefault="00134AE3" w:rsidP="004853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:rsidR="00134AE3" w:rsidRDefault="00134AE3" w:rsidP="001D21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4AE3" w:rsidRDefault="001D216A" w:rsidP="001D216A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Dostawy materiałów biurowych realizowane będą partiami do siedziby Urzędu Gminy w Andrespolu, w zależności od potrzeb Zamawiającego i w terminach przez niego określonych, na podstawie zamówienia przesłanego faxem lub na adres e-mail Wykonawcy.</w:t>
      </w:r>
    </w:p>
    <w:p w:rsidR="003E5414" w:rsidRDefault="003E5414" w:rsidP="001D216A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realizacji zamówienia nie może przekroczyć 2 dni roboczych od chwili przekazania zamówienia przez Zamawiającego.</w:t>
      </w:r>
    </w:p>
    <w:p w:rsidR="003E5414" w:rsidRDefault="003E5414" w:rsidP="001D216A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dostawy będą realizowane w dniach i godzinach pracy Zamawiającego.</w:t>
      </w:r>
    </w:p>
    <w:p w:rsidR="003E5414" w:rsidRDefault="003E5414" w:rsidP="003E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5414" w:rsidRDefault="003E5414" w:rsidP="004853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</w:t>
      </w:r>
    </w:p>
    <w:p w:rsidR="003E5414" w:rsidRDefault="003E5414" w:rsidP="003E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46D3" w:rsidRDefault="003E5414" w:rsidP="001F46D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zobowiąz</w:t>
      </w:r>
      <w:r w:rsidR="008B7249">
        <w:rPr>
          <w:rFonts w:ascii="Times New Roman" w:hAnsi="Times New Roman" w:cs="Times New Roman"/>
          <w:sz w:val="24"/>
          <w:szCs w:val="24"/>
        </w:rPr>
        <w:t>any jest</w:t>
      </w:r>
      <w:r>
        <w:rPr>
          <w:rFonts w:ascii="Times New Roman" w:hAnsi="Times New Roman" w:cs="Times New Roman"/>
          <w:sz w:val="24"/>
          <w:szCs w:val="24"/>
        </w:rPr>
        <w:t xml:space="preserve"> do zapłaty za dostarczone materiały biurowe</w:t>
      </w:r>
      <w:r w:rsidR="00DD367C">
        <w:rPr>
          <w:rFonts w:ascii="Times New Roman" w:hAnsi="Times New Roman" w:cs="Times New Roman"/>
          <w:sz w:val="24"/>
          <w:szCs w:val="24"/>
        </w:rPr>
        <w:t xml:space="preserve"> każdorazowo na podstawie faktury</w:t>
      </w:r>
      <w:r w:rsidR="001F46D3">
        <w:rPr>
          <w:rFonts w:ascii="Times New Roman" w:hAnsi="Times New Roman" w:cs="Times New Roman"/>
          <w:sz w:val="24"/>
          <w:szCs w:val="24"/>
        </w:rPr>
        <w:t xml:space="preserve"> sporządzonej zgodnie z</w:t>
      </w:r>
      <w:r w:rsidR="00DD367C">
        <w:rPr>
          <w:rFonts w:ascii="Times New Roman" w:hAnsi="Times New Roman" w:cs="Times New Roman"/>
          <w:sz w:val="24"/>
          <w:szCs w:val="24"/>
        </w:rPr>
        <w:t xml:space="preserve"> cen</w:t>
      </w:r>
      <w:r w:rsidR="001F46D3">
        <w:rPr>
          <w:rFonts w:ascii="Times New Roman" w:hAnsi="Times New Roman" w:cs="Times New Roman"/>
          <w:sz w:val="24"/>
          <w:szCs w:val="24"/>
        </w:rPr>
        <w:t>ami</w:t>
      </w:r>
      <w:r w:rsidR="00DD367C">
        <w:rPr>
          <w:rFonts w:ascii="Times New Roman" w:hAnsi="Times New Roman" w:cs="Times New Roman"/>
          <w:sz w:val="24"/>
          <w:szCs w:val="24"/>
        </w:rPr>
        <w:t xml:space="preserve"> jednostkowy</w:t>
      </w:r>
      <w:r w:rsidR="001F46D3">
        <w:rPr>
          <w:rFonts w:ascii="Times New Roman" w:hAnsi="Times New Roman" w:cs="Times New Roman"/>
          <w:sz w:val="24"/>
          <w:szCs w:val="24"/>
        </w:rPr>
        <w:t>mi</w:t>
      </w:r>
      <w:r w:rsidR="00DD367C">
        <w:rPr>
          <w:rFonts w:ascii="Times New Roman" w:hAnsi="Times New Roman" w:cs="Times New Roman"/>
          <w:sz w:val="24"/>
          <w:szCs w:val="24"/>
        </w:rPr>
        <w:t xml:space="preserve"> zawarty</w:t>
      </w:r>
      <w:r w:rsidR="001F46D3">
        <w:rPr>
          <w:rFonts w:ascii="Times New Roman" w:hAnsi="Times New Roman" w:cs="Times New Roman"/>
          <w:sz w:val="24"/>
          <w:szCs w:val="24"/>
        </w:rPr>
        <w:t>mi</w:t>
      </w:r>
      <w:r w:rsidR="00DD367C">
        <w:rPr>
          <w:rFonts w:ascii="Times New Roman" w:hAnsi="Times New Roman" w:cs="Times New Roman"/>
          <w:sz w:val="24"/>
          <w:szCs w:val="24"/>
        </w:rPr>
        <w:t xml:space="preserve"> w </w:t>
      </w:r>
      <w:r w:rsidR="00597213">
        <w:rPr>
          <w:rFonts w:ascii="Times New Roman" w:hAnsi="Times New Roman" w:cs="Times New Roman"/>
          <w:sz w:val="24"/>
          <w:szCs w:val="24"/>
        </w:rPr>
        <w:t>Z</w:t>
      </w:r>
      <w:r w:rsidR="00DD367C">
        <w:rPr>
          <w:rFonts w:ascii="Times New Roman" w:hAnsi="Times New Roman" w:cs="Times New Roman"/>
          <w:sz w:val="24"/>
          <w:szCs w:val="24"/>
        </w:rPr>
        <w:t xml:space="preserve">ałączniku nr </w:t>
      </w:r>
      <w:r w:rsidR="0001356B">
        <w:rPr>
          <w:rFonts w:ascii="Times New Roman" w:hAnsi="Times New Roman" w:cs="Times New Roman"/>
          <w:sz w:val="24"/>
          <w:szCs w:val="24"/>
        </w:rPr>
        <w:t>1</w:t>
      </w:r>
      <w:r w:rsidR="001F46D3">
        <w:rPr>
          <w:rFonts w:ascii="Times New Roman" w:hAnsi="Times New Roman" w:cs="Times New Roman"/>
          <w:sz w:val="24"/>
          <w:szCs w:val="24"/>
        </w:rPr>
        <w:t>.</w:t>
      </w:r>
    </w:p>
    <w:p w:rsidR="001F46D3" w:rsidRPr="001F46D3" w:rsidRDefault="001F46D3" w:rsidP="003E5414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46D3">
        <w:rPr>
          <w:rFonts w:ascii="Times New Roman" w:hAnsi="Times New Roman" w:cs="Times New Roman"/>
          <w:sz w:val="24"/>
          <w:szCs w:val="24"/>
        </w:rPr>
        <w:t>Wynagrodzenie płatne będzie przelewem na wsk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F46D3">
        <w:rPr>
          <w:rFonts w:ascii="Times New Roman" w:hAnsi="Times New Roman" w:cs="Times New Roman"/>
          <w:sz w:val="24"/>
          <w:szCs w:val="24"/>
        </w:rPr>
        <w:t xml:space="preserve">zane </w:t>
      </w:r>
      <w:r w:rsidR="00EA0164">
        <w:rPr>
          <w:rFonts w:ascii="Times New Roman" w:hAnsi="Times New Roman" w:cs="Times New Roman"/>
          <w:sz w:val="24"/>
          <w:szCs w:val="24"/>
        </w:rPr>
        <w:t>w</w:t>
      </w:r>
      <w:r w:rsidRPr="001F46D3">
        <w:rPr>
          <w:rFonts w:ascii="Times New Roman" w:hAnsi="Times New Roman" w:cs="Times New Roman"/>
          <w:sz w:val="24"/>
          <w:szCs w:val="24"/>
        </w:rPr>
        <w:t xml:space="preserve"> fakturze konto Wykonawcy, w terminie </w:t>
      </w:r>
      <w:r w:rsidR="0001356B">
        <w:rPr>
          <w:rFonts w:ascii="Times New Roman" w:hAnsi="Times New Roman" w:cs="Times New Roman"/>
          <w:sz w:val="24"/>
          <w:szCs w:val="24"/>
        </w:rPr>
        <w:t xml:space="preserve">14 </w:t>
      </w:r>
      <w:r w:rsidRPr="001F46D3">
        <w:rPr>
          <w:rFonts w:ascii="Times New Roman" w:hAnsi="Times New Roman" w:cs="Times New Roman"/>
          <w:sz w:val="24"/>
          <w:szCs w:val="24"/>
        </w:rPr>
        <w:t>dni od daty wpływu do siedziby Zamawiającego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6D3">
        <w:rPr>
          <w:rFonts w:ascii="Times New Roman" w:hAnsi="Times New Roman" w:cs="Times New Roman"/>
          <w:sz w:val="24"/>
          <w:szCs w:val="24"/>
        </w:rPr>
        <w:t>poprawnie sporządzonej faktury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F46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67C" w:rsidRDefault="0005083D" w:rsidP="003E5414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Zamawiający dopuszcza zmianę cen brutto za przedmiot zamówienia w trakcie obowiązywania umowy</w:t>
      </w:r>
      <w:r w:rsidR="00B031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wyłącznie w przypadku zmiany przepisów powszechnie obowiązujących</w:t>
      </w:r>
      <w:r w:rsidR="00B0318A">
        <w:rPr>
          <w:rFonts w:ascii="Times New Roman" w:hAnsi="Times New Roman" w:cs="Times New Roman"/>
          <w:sz w:val="24"/>
          <w:szCs w:val="24"/>
        </w:rPr>
        <w:t>, dotyczących stawek podatku VAT.</w:t>
      </w:r>
    </w:p>
    <w:p w:rsidR="00B0318A" w:rsidRDefault="00B0318A" w:rsidP="00B0318A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0318A" w:rsidRDefault="00B0318A" w:rsidP="00EA0164">
      <w:pPr>
        <w:pStyle w:val="Akapitzlist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</w:t>
      </w:r>
    </w:p>
    <w:p w:rsidR="00B0318A" w:rsidRDefault="00B0318A" w:rsidP="00B031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318A" w:rsidRDefault="00B0318A" w:rsidP="00B0318A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brutto umowy wyniesie ……………………….</w:t>
      </w:r>
      <w:r w:rsidR="00EA0164">
        <w:rPr>
          <w:rFonts w:ascii="Times New Roman" w:hAnsi="Times New Roman" w:cs="Times New Roman"/>
          <w:sz w:val="24"/>
          <w:szCs w:val="24"/>
        </w:rPr>
        <w:t>.</w:t>
      </w:r>
    </w:p>
    <w:p w:rsidR="002545E1" w:rsidRDefault="002545E1" w:rsidP="00B0318A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Wynagrodzenie za poszczególne dostawy wyliczane będzie w oparciu o ceny jednostkowe określone przez Wykonawcę w </w:t>
      </w:r>
      <w:r w:rsidR="004D0EF6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ałączniku nr </w:t>
      </w:r>
      <w:r w:rsidR="00597213">
        <w:rPr>
          <w:rFonts w:ascii="Times New Roman" w:hAnsi="Times New Roman" w:cs="Times New Roman"/>
          <w:sz w:val="24"/>
          <w:szCs w:val="24"/>
        </w:rPr>
        <w:t>1.</w:t>
      </w:r>
    </w:p>
    <w:p w:rsidR="002545E1" w:rsidRDefault="002545E1" w:rsidP="00B0318A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Łączna wartość wystawionych faktur w okresie obowiązywania umowy nie może przekroczyć wartości brutto </w:t>
      </w:r>
      <w:r w:rsidR="003F76E6">
        <w:rPr>
          <w:rFonts w:ascii="Times New Roman" w:hAnsi="Times New Roman" w:cs="Times New Roman"/>
          <w:sz w:val="24"/>
          <w:szCs w:val="24"/>
        </w:rPr>
        <w:t xml:space="preserve">umowy </w:t>
      </w:r>
      <w:r>
        <w:rPr>
          <w:rFonts w:ascii="Times New Roman" w:hAnsi="Times New Roman" w:cs="Times New Roman"/>
          <w:sz w:val="24"/>
          <w:szCs w:val="24"/>
        </w:rPr>
        <w:t xml:space="preserve">wskazanej w </w:t>
      </w:r>
      <w:r w:rsidR="003F76E6">
        <w:rPr>
          <w:rFonts w:ascii="Times New Roman" w:hAnsi="Times New Roman" w:cs="Times New Roman"/>
          <w:sz w:val="24"/>
          <w:szCs w:val="24"/>
        </w:rPr>
        <w:t>ust.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900F22" w:rsidRPr="00900F22" w:rsidRDefault="00900F22" w:rsidP="00900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160E" w:rsidRDefault="0049011B" w:rsidP="00EA01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5.</w:t>
      </w:r>
    </w:p>
    <w:p w:rsidR="0049011B" w:rsidRDefault="0049011B" w:rsidP="001D21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011B" w:rsidRDefault="0049011B" w:rsidP="0049011B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Wykazane w </w:t>
      </w:r>
      <w:r w:rsidR="004D0EF6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ałączniku nr </w:t>
      </w:r>
      <w:r w:rsidR="0059721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ilości materiałów biurowych mają charakter orientacyjny, przyjęty w celu porównania i wyboru najkorzystniejszej oferty. Zamawiający nie gwarantuje ich całkowitej realizacji.</w:t>
      </w:r>
    </w:p>
    <w:p w:rsidR="00E2131F" w:rsidRDefault="00E2131F" w:rsidP="0049011B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faktycznych potrzeb Zamawiającego strony dopuszczają zmianę ilości poszczególnych asortymentów, przy zachowaniu cen jednostkowych i ogólnej wartości umowy.</w:t>
      </w:r>
    </w:p>
    <w:p w:rsidR="00E2131F" w:rsidRDefault="00E2131F" w:rsidP="0049011B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k</w:t>
      </w:r>
      <w:r w:rsidR="00485301">
        <w:rPr>
          <w:rFonts w:ascii="Times New Roman" w:hAnsi="Times New Roman" w:cs="Times New Roman"/>
          <w:sz w:val="24"/>
          <w:szCs w:val="24"/>
        </w:rPr>
        <w:t>onieczności kupna przez Zamawiają</w:t>
      </w:r>
      <w:r>
        <w:rPr>
          <w:rFonts w:ascii="Times New Roman" w:hAnsi="Times New Roman" w:cs="Times New Roman"/>
          <w:sz w:val="24"/>
          <w:szCs w:val="24"/>
        </w:rPr>
        <w:t>cego asortymentu nie ujętego w formularzu cenowym</w:t>
      </w:r>
      <w:r w:rsidR="00485301">
        <w:rPr>
          <w:rFonts w:ascii="Times New Roman" w:hAnsi="Times New Roman" w:cs="Times New Roman"/>
          <w:sz w:val="24"/>
          <w:szCs w:val="24"/>
        </w:rPr>
        <w:t>, podstawą rozliczeń będą ceny z aktualnego cennika Wykonawcy przedstawionego Zamawiającemu</w:t>
      </w:r>
      <w:r w:rsidR="00EA0164">
        <w:rPr>
          <w:rFonts w:ascii="Times New Roman" w:hAnsi="Times New Roman" w:cs="Times New Roman"/>
          <w:sz w:val="24"/>
          <w:szCs w:val="24"/>
        </w:rPr>
        <w:t>.</w:t>
      </w:r>
    </w:p>
    <w:p w:rsidR="00E2131F" w:rsidRDefault="00485301" w:rsidP="0049011B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ustalają, że dopuszczone zmiany ilościowe i asortymentowe nie są zmianami przedmiotu umowy i nie wymagają sporządzania aneksu do niniejszej umowy.</w:t>
      </w:r>
    </w:p>
    <w:p w:rsidR="0009100B" w:rsidRPr="00E37C80" w:rsidRDefault="00EA0164" w:rsidP="0009100B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może dostarczyć materiały biurowe innych producentów, niż wymienione w </w:t>
      </w:r>
      <w:r w:rsidR="00683B06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ałączniku nr </w:t>
      </w:r>
      <w:r w:rsidR="00683B0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niniejszej umowy. Warunkiem takiej zmiany jest</w:t>
      </w:r>
      <w:r w:rsidR="0009100B">
        <w:rPr>
          <w:rFonts w:ascii="Times New Roman" w:hAnsi="Times New Roman" w:cs="Times New Roman"/>
          <w:sz w:val="24"/>
          <w:szCs w:val="24"/>
        </w:rPr>
        <w:t xml:space="preserve"> wyrażenie zgody przez Zamawiają</w:t>
      </w:r>
      <w:r>
        <w:rPr>
          <w:rFonts w:ascii="Times New Roman" w:hAnsi="Times New Roman" w:cs="Times New Roman"/>
          <w:sz w:val="24"/>
          <w:szCs w:val="24"/>
        </w:rPr>
        <w:t>cego oraz dostarczenie materiałów o parametrach równych lub przewyższających parametry materiałów biurowych</w:t>
      </w:r>
      <w:r w:rsidR="0009100B">
        <w:rPr>
          <w:rFonts w:ascii="Times New Roman" w:hAnsi="Times New Roman" w:cs="Times New Roman"/>
          <w:sz w:val="24"/>
          <w:szCs w:val="24"/>
        </w:rPr>
        <w:t xml:space="preserve"> producentów wskazanych w </w:t>
      </w:r>
      <w:r w:rsidR="00683B06">
        <w:rPr>
          <w:rFonts w:ascii="Times New Roman" w:hAnsi="Times New Roman" w:cs="Times New Roman"/>
          <w:sz w:val="24"/>
          <w:szCs w:val="24"/>
        </w:rPr>
        <w:t>Z</w:t>
      </w:r>
      <w:r w:rsidR="0009100B">
        <w:rPr>
          <w:rFonts w:ascii="Times New Roman" w:hAnsi="Times New Roman" w:cs="Times New Roman"/>
          <w:sz w:val="24"/>
          <w:szCs w:val="24"/>
        </w:rPr>
        <w:t xml:space="preserve">ałączniku nr </w:t>
      </w:r>
      <w:r w:rsidR="00683B06">
        <w:rPr>
          <w:rFonts w:ascii="Times New Roman" w:hAnsi="Times New Roman" w:cs="Times New Roman"/>
          <w:sz w:val="24"/>
          <w:szCs w:val="24"/>
        </w:rPr>
        <w:t>1.</w:t>
      </w:r>
    </w:p>
    <w:p w:rsidR="0009100B" w:rsidRDefault="0009100B" w:rsidP="000910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6.</w:t>
      </w:r>
    </w:p>
    <w:p w:rsidR="0009100B" w:rsidRDefault="0009100B" w:rsidP="000910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76E6" w:rsidRDefault="0009100B" w:rsidP="0009100B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</w:t>
      </w:r>
      <w:r w:rsidR="003F76E6">
        <w:rPr>
          <w:rFonts w:ascii="Times New Roman" w:hAnsi="Times New Roman" w:cs="Times New Roman"/>
          <w:sz w:val="24"/>
          <w:szCs w:val="24"/>
        </w:rPr>
        <w:t>, gdy dostarczone materiały biurowe nie odpowiadają względom ilościowym lub jakościowym, Zamawiającemu przysługuje prawo do złożenia reklamacji.</w:t>
      </w:r>
    </w:p>
    <w:p w:rsidR="004E5860" w:rsidRPr="00E37C80" w:rsidRDefault="003F76E6" w:rsidP="004E5860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dostarczenia materiałów biurowych spełniających wymogi określone w umowie, w</w:t>
      </w:r>
      <w:r w:rsidR="0009100B">
        <w:rPr>
          <w:rFonts w:ascii="Times New Roman" w:hAnsi="Times New Roman" w:cs="Times New Roman"/>
          <w:sz w:val="24"/>
          <w:szCs w:val="24"/>
        </w:rPr>
        <w:t xml:space="preserve"> terminie </w:t>
      </w:r>
      <w:r w:rsidR="00683B06">
        <w:rPr>
          <w:rFonts w:ascii="Times New Roman" w:hAnsi="Times New Roman" w:cs="Times New Roman"/>
          <w:sz w:val="24"/>
          <w:szCs w:val="24"/>
        </w:rPr>
        <w:t>2 d</w:t>
      </w:r>
      <w:r w:rsidR="0009100B">
        <w:rPr>
          <w:rFonts w:ascii="Times New Roman" w:hAnsi="Times New Roman" w:cs="Times New Roman"/>
          <w:sz w:val="24"/>
          <w:szCs w:val="24"/>
        </w:rPr>
        <w:t>ni roboczych od d</w:t>
      </w:r>
      <w:r>
        <w:rPr>
          <w:rFonts w:ascii="Times New Roman" w:hAnsi="Times New Roman" w:cs="Times New Roman"/>
          <w:sz w:val="24"/>
          <w:szCs w:val="24"/>
        </w:rPr>
        <w:t>aty</w:t>
      </w:r>
      <w:r w:rsidR="0009100B">
        <w:rPr>
          <w:rFonts w:ascii="Times New Roman" w:hAnsi="Times New Roman" w:cs="Times New Roman"/>
          <w:sz w:val="24"/>
          <w:szCs w:val="24"/>
        </w:rPr>
        <w:t xml:space="preserve"> zgłoszenia reklamacji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5860">
        <w:rPr>
          <w:rFonts w:ascii="Times New Roman" w:hAnsi="Times New Roman" w:cs="Times New Roman"/>
          <w:sz w:val="24"/>
          <w:szCs w:val="24"/>
        </w:rPr>
        <w:t>przez Zamawiającego.</w:t>
      </w:r>
    </w:p>
    <w:p w:rsidR="00B87F42" w:rsidRDefault="00B87F42" w:rsidP="00E5762D">
      <w:pPr>
        <w:pStyle w:val="Akapitzlist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7.</w:t>
      </w:r>
    </w:p>
    <w:p w:rsidR="008B7249" w:rsidRDefault="008B7249" w:rsidP="008B7249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4E5860" w:rsidRPr="008B7249" w:rsidRDefault="008B7249" w:rsidP="008B7249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ustalają, że w wypadku niewykonania lub nienależytego wykonania </w:t>
      </w:r>
      <w:r w:rsidR="00D02DA4">
        <w:rPr>
          <w:rFonts w:ascii="Times New Roman" w:hAnsi="Times New Roman" w:cs="Times New Roman"/>
          <w:sz w:val="24"/>
          <w:szCs w:val="24"/>
        </w:rPr>
        <w:t xml:space="preserve">umowy </w:t>
      </w:r>
      <w:r>
        <w:rPr>
          <w:rFonts w:ascii="Times New Roman" w:hAnsi="Times New Roman" w:cs="Times New Roman"/>
          <w:sz w:val="24"/>
          <w:szCs w:val="24"/>
        </w:rPr>
        <w:t>zastosowanie mieć będą kary umowne, niezależnie od tego, czy szkoda zaistniała i jaka była jej wielkość.</w:t>
      </w:r>
    </w:p>
    <w:p w:rsidR="004E5860" w:rsidRDefault="004E5860" w:rsidP="004E5860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zapłaci Zamawiającemu kary umowne:</w:t>
      </w:r>
    </w:p>
    <w:p w:rsidR="004E5860" w:rsidRDefault="00334B1F" w:rsidP="004E5860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E5860">
        <w:rPr>
          <w:rFonts w:ascii="Times New Roman" w:hAnsi="Times New Roman" w:cs="Times New Roman"/>
          <w:sz w:val="24"/>
          <w:szCs w:val="24"/>
        </w:rPr>
        <w:t xml:space="preserve"> wysokości 0,5 </w:t>
      </w:r>
      <w:r w:rsidR="00727105">
        <w:rPr>
          <w:rFonts w:ascii="Times New Roman" w:hAnsi="Times New Roman" w:cs="Times New Roman"/>
          <w:sz w:val="24"/>
          <w:szCs w:val="24"/>
        </w:rPr>
        <w:t>% łącznej wartości brutto umowy</w:t>
      </w:r>
      <w:r w:rsidR="004E5860">
        <w:rPr>
          <w:rFonts w:ascii="Times New Roman" w:hAnsi="Times New Roman" w:cs="Times New Roman"/>
          <w:sz w:val="24"/>
          <w:szCs w:val="24"/>
        </w:rPr>
        <w:t xml:space="preserve"> ustalonej w § 4 ust. 1, za każdy dzień zwłoki w dostawie</w:t>
      </w:r>
      <w:r>
        <w:rPr>
          <w:rFonts w:ascii="Times New Roman" w:hAnsi="Times New Roman" w:cs="Times New Roman"/>
          <w:sz w:val="24"/>
          <w:szCs w:val="24"/>
        </w:rPr>
        <w:t xml:space="preserve"> danej partii materiałów, licząc od ustalonego w § 2 ust. 2 terminu dostawy,</w:t>
      </w:r>
    </w:p>
    <w:p w:rsidR="00334B1F" w:rsidRDefault="00334B1F" w:rsidP="004E5860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wysokości 0,5% łącznej</w:t>
      </w:r>
      <w:r w:rsidR="00727105">
        <w:rPr>
          <w:rFonts w:ascii="Times New Roman" w:hAnsi="Times New Roman" w:cs="Times New Roman"/>
          <w:sz w:val="24"/>
          <w:szCs w:val="24"/>
        </w:rPr>
        <w:t xml:space="preserve"> wartości brutto umowy</w:t>
      </w:r>
      <w:r>
        <w:rPr>
          <w:rFonts w:ascii="Times New Roman" w:hAnsi="Times New Roman" w:cs="Times New Roman"/>
          <w:sz w:val="24"/>
          <w:szCs w:val="24"/>
        </w:rPr>
        <w:t xml:space="preserve"> ustalonej w § 4 ust. 1, za opóźnienie w wykonaniu reklamacji</w:t>
      </w:r>
      <w:r w:rsidR="005136B0">
        <w:rPr>
          <w:rFonts w:ascii="Times New Roman" w:hAnsi="Times New Roman" w:cs="Times New Roman"/>
          <w:sz w:val="24"/>
          <w:szCs w:val="24"/>
        </w:rPr>
        <w:t xml:space="preserve"> za każdy dzień zwłoki, licząc od ustalonego w § 6 ust. 2 terminu,</w:t>
      </w:r>
    </w:p>
    <w:p w:rsidR="00D65AA4" w:rsidRDefault="00D65AA4" w:rsidP="004E5860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wysokości 10</w:t>
      </w:r>
      <w:r w:rsidR="00727105">
        <w:rPr>
          <w:rFonts w:ascii="Times New Roman" w:hAnsi="Times New Roman" w:cs="Times New Roman"/>
          <w:sz w:val="24"/>
          <w:szCs w:val="24"/>
        </w:rPr>
        <w:t>% łącznej wartości brutto umowy</w:t>
      </w:r>
      <w:r>
        <w:rPr>
          <w:rFonts w:ascii="Times New Roman" w:hAnsi="Times New Roman" w:cs="Times New Roman"/>
          <w:sz w:val="24"/>
          <w:szCs w:val="24"/>
        </w:rPr>
        <w:t xml:space="preserve"> ustalonej w § 4 ust. 1, za odstąpienie od umowy z przyczyn, za które odpowiedzialność ponosi Wykonawca.</w:t>
      </w:r>
    </w:p>
    <w:p w:rsidR="00727105" w:rsidRDefault="00727105" w:rsidP="00727105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potrącenie kar umownych z wynagrodzenia należnego Wykonawcy za dostarczone materiały biurowe.</w:t>
      </w:r>
    </w:p>
    <w:p w:rsidR="00727105" w:rsidRDefault="00727105" w:rsidP="007271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7105" w:rsidRDefault="00727105" w:rsidP="00083E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8.</w:t>
      </w:r>
    </w:p>
    <w:p w:rsidR="00727105" w:rsidRDefault="00727105" w:rsidP="007271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7F42" w:rsidRDefault="00727105" w:rsidP="00B87F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dostarczane materiały biurowe Wykonawca udziela Zamawiającemu gwarancji wynoszącej 12 miesięcy od dnia, kiedy przedmiot umowy z</w:t>
      </w:r>
      <w:r w:rsidR="00D02DA4">
        <w:rPr>
          <w:rFonts w:ascii="Times New Roman" w:hAnsi="Times New Roman" w:cs="Times New Roman"/>
          <w:sz w:val="24"/>
          <w:szCs w:val="24"/>
        </w:rPr>
        <w:t>ostał Zamawiającemu dostarczony i odebrany bez zastrzeżeń.</w:t>
      </w:r>
    </w:p>
    <w:p w:rsidR="00727105" w:rsidRDefault="00727105" w:rsidP="00083E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9.</w:t>
      </w:r>
    </w:p>
    <w:p w:rsidR="00727105" w:rsidRDefault="00727105" w:rsidP="00B87F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7105" w:rsidRDefault="00727105" w:rsidP="00B87F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odstąpić od umowy w przypadku niewykonania lub nienależytego wykonywania umowy przez Wykonawcę.</w:t>
      </w:r>
    </w:p>
    <w:p w:rsidR="00727105" w:rsidRDefault="00727105" w:rsidP="00B87F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winno nastąpić w formie pisemnej, w terminie 14 dni</w:t>
      </w:r>
      <w:r w:rsidR="00083EC0">
        <w:rPr>
          <w:rFonts w:ascii="Times New Roman" w:hAnsi="Times New Roman" w:cs="Times New Roman"/>
          <w:sz w:val="24"/>
          <w:szCs w:val="24"/>
        </w:rPr>
        <w:t xml:space="preserve"> od upływu terminu na dostarczenie określonej partii materiałów biurowych.</w:t>
      </w:r>
    </w:p>
    <w:p w:rsidR="00083EC0" w:rsidRDefault="00083EC0" w:rsidP="00B87F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EC0" w:rsidRDefault="00083EC0" w:rsidP="00083E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10.</w:t>
      </w:r>
    </w:p>
    <w:p w:rsidR="004E5860" w:rsidRDefault="004E5860" w:rsidP="00B87F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7F42" w:rsidRDefault="00B87F42" w:rsidP="00B87F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niniejsza zostaje zawarta </w:t>
      </w:r>
      <w:r w:rsidR="0071020C">
        <w:rPr>
          <w:rFonts w:ascii="Times New Roman" w:hAnsi="Times New Roman" w:cs="Times New Roman"/>
          <w:sz w:val="24"/>
          <w:szCs w:val="24"/>
        </w:rPr>
        <w:t xml:space="preserve">na czas </w:t>
      </w:r>
      <w:r w:rsidR="008B7249">
        <w:rPr>
          <w:rFonts w:ascii="Times New Roman" w:hAnsi="Times New Roman" w:cs="Times New Roman"/>
          <w:sz w:val="24"/>
          <w:szCs w:val="24"/>
        </w:rPr>
        <w:t xml:space="preserve">określony </w:t>
      </w:r>
      <w:r>
        <w:rPr>
          <w:rFonts w:ascii="Times New Roman" w:hAnsi="Times New Roman" w:cs="Times New Roman"/>
          <w:sz w:val="24"/>
          <w:szCs w:val="24"/>
        </w:rPr>
        <w:t xml:space="preserve">od dnia </w:t>
      </w:r>
      <w:r w:rsidR="00683B06">
        <w:rPr>
          <w:rFonts w:ascii="Times New Roman" w:hAnsi="Times New Roman" w:cs="Times New Roman"/>
          <w:sz w:val="24"/>
          <w:szCs w:val="24"/>
        </w:rPr>
        <w:t xml:space="preserve">podpisania </w:t>
      </w:r>
      <w:r>
        <w:rPr>
          <w:rFonts w:ascii="Times New Roman" w:hAnsi="Times New Roman" w:cs="Times New Roman"/>
          <w:sz w:val="24"/>
          <w:szCs w:val="24"/>
        </w:rPr>
        <w:t xml:space="preserve"> do dnia 31 grudnia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201</w:t>
      </w:r>
      <w:r w:rsidR="00554DD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B87F42" w:rsidRDefault="00B87F42" w:rsidP="00FA13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083EC0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7F42" w:rsidRDefault="00B87F42" w:rsidP="00B87F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13CB" w:rsidRDefault="00B87F42" w:rsidP="00B87F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przepisy</w:t>
      </w:r>
      <w:r w:rsidR="00FA13CB">
        <w:rPr>
          <w:rFonts w:ascii="Times New Roman" w:hAnsi="Times New Roman" w:cs="Times New Roman"/>
          <w:sz w:val="24"/>
          <w:szCs w:val="24"/>
        </w:rPr>
        <w:t xml:space="preserve"> Kodeksu cywilnego.</w:t>
      </w:r>
    </w:p>
    <w:p w:rsidR="00FA13CB" w:rsidRDefault="00FA13CB" w:rsidP="00FA13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083EC0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13CB" w:rsidRDefault="00FA13CB" w:rsidP="00B87F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7249" w:rsidRDefault="008B7249" w:rsidP="00B87F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Spory powstałe przy wykonywaniu umowy rozpoznawał będzie sąd właściwy miejscowa dla siedziby Zamawiającego.</w:t>
      </w:r>
    </w:p>
    <w:p w:rsidR="008B7249" w:rsidRDefault="008B7249" w:rsidP="00B87F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7249" w:rsidRDefault="008B7249" w:rsidP="008B72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13.</w:t>
      </w:r>
    </w:p>
    <w:p w:rsidR="008B7249" w:rsidRDefault="008B7249" w:rsidP="00B87F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13CB" w:rsidRDefault="00FA13CB" w:rsidP="00B87F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niniejszą sporządzono w dwóch jednobrzmiących egzemplarzach, po jednym dla każdej ze stron.</w:t>
      </w:r>
    </w:p>
    <w:p w:rsidR="000B5E6D" w:rsidRDefault="000B5E6D" w:rsidP="00B87F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7C80" w:rsidRDefault="00E37C80" w:rsidP="00B87F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5E6D" w:rsidRPr="00B87F42" w:rsidRDefault="000B5E6D" w:rsidP="000B5E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WYKONAWCA</w:t>
      </w:r>
    </w:p>
    <w:sectPr w:rsidR="000B5E6D" w:rsidRPr="00B87F42" w:rsidSect="00E37C8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64FA"/>
    <w:multiLevelType w:val="hybridMultilevel"/>
    <w:tmpl w:val="F3441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62810"/>
    <w:multiLevelType w:val="hybridMultilevel"/>
    <w:tmpl w:val="D0EA2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E50DD"/>
    <w:multiLevelType w:val="hybridMultilevel"/>
    <w:tmpl w:val="BFD625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073FB"/>
    <w:multiLevelType w:val="hybridMultilevel"/>
    <w:tmpl w:val="1A72D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91579"/>
    <w:multiLevelType w:val="hybridMultilevel"/>
    <w:tmpl w:val="0B2A891C"/>
    <w:lvl w:ilvl="0" w:tplc="B61E40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309488A"/>
    <w:multiLevelType w:val="hybridMultilevel"/>
    <w:tmpl w:val="D3DEA9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4393B"/>
    <w:multiLevelType w:val="hybridMultilevel"/>
    <w:tmpl w:val="4E5A6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8189A"/>
    <w:multiLevelType w:val="hybridMultilevel"/>
    <w:tmpl w:val="D3D07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13A84"/>
    <w:multiLevelType w:val="hybridMultilevel"/>
    <w:tmpl w:val="6CCE8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40"/>
    <w:rsid w:val="0001356B"/>
    <w:rsid w:val="0005083D"/>
    <w:rsid w:val="00083EC0"/>
    <w:rsid w:val="0009100B"/>
    <w:rsid w:val="000B5E6D"/>
    <w:rsid w:val="000F5D40"/>
    <w:rsid w:val="00134AE3"/>
    <w:rsid w:val="00172D44"/>
    <w:rsid w:val="001D216A"/>
    <w:rsid w:val="001F46D3"/>
    <w:rsid w:val="002545E1"/>
    <w:rsid w:val="00334B1F"/>
    <w:rsid w:val="003D160E"/>
    <w:rsid w:val="003E5414"/>
    <w:rsid w:val="003F76E6"/>
    <w:rsid w:val="00485301"/>
    <w:rsid w:val="0049011B"/>
    <w:rsid w:val="004A2D86"/>
    <w:rsid w:val="004B1BC3"/>
    <w:rsid w:val="004D0EF6"/>
    <w:rsid w:val="004E5860"/>
    <w:rsid w:val="00512BDD"/>
    <w:rsid w:val="005136B0"/>
    <w:rsid w:val="00554DD0"/>
    <w:rsid w:val="00597213"/>
    <w:rsid w:val="00601682"/>
    <w:rsid w:val="00683B06"/>
    <w:rsid w:val="0071020C"/>
    <w:rsid w:val="00727105"/>
    <w:rsid w:val="00881FBE"/>
    <w:rsid w:val="008B4844"/>
    <w:rsid w:val="008B7249"/>
    <w:rsid w:val="00900F22"/>
    <w:rsid w:val="00A6428D"/>
    <w:rsid w:val="00B0318A"/>
    <w:rsid w:val="00B60D2F"/>
    <w:rsid w:val="00B7603A"/>
    <w:rsid w:val="00B87F42"/>
    <w:rsid w:val="00C01148"/>
    <w:rsid w:val="00D02DA4"/>
    <w:rsid w:val="00D65AA4"/>
    <w:rsid w:val="00DD367C"/>
    <w:rsid w:val="00E2131F"/>
    <w:rsid w:val="00E37C80"/>
    <w:rsid w:val="00E5762D"/>
    <w:rsid w:val="00EA0164"/>
    <w:rsid w:val="00ED1039"/>
    <w:rsid w:val="00FA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1BC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3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1BC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3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06C8A-2081-4A2A-85CE-13982DC1E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B48E863F</Template>
  <TotalTime>490</TotalTime>
  <Pages>3</Pages>
  <Words>810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wdarnowski</dc:creator>
  <cp:keywords/>
  <dc:description/>
  <cp:lastModifiedBy>Małgorzata Woźniak</cp:lastModifiedBy>
  <cp:revision>19</cp:revision>
  <cp:lastPrinted>2018-01-26T12:42:00Z</cp:lastPrinted>
  <dcterms:created xsi:type="dcterms:W3CDTF">2017-03-16T22:15:00Z</dcterms:created>
  <dcterms:modified xsi:type="dcterms:W3CDTF">2018-01-26T13:16:00Z</dcterms:modified>
</cp:coreProperties>
</file>